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1" w:name="_GoBack"/>
      <w:bookmarkEnd w:id="1"/>
      <w:r>
        <w:rPr>
          <w:rFonts w:hint="eastAsia" w:ascii="仿宋" w:hAnsi="仿宋" w:eastAsia="仿宋"/>
          <w:b/>
          <w:sz w:val="30"/>
          <w:szCs w:val="30"/>
        </w:rPr>
        <w:t xml:space="preserve">    </w:t>
      </w:r>
      <w:r>
        <w:rPr>
          <w:rFonts w:hint="eastAsia"/>
          <w:b/>
          <w:bCs/>
          <w:sz w:val="36"/>
        </w:rPr>
        <w:t>浙江省教育厅科研项目设计论证（活页）</w:t>
      </w:r>
    </w:p>
    <w:p>
      <w:pPr>
        <w:adjustRightInd w:val="0"/>
        <w:snapToGrid w:val="0"/>
        <w:spacing w:line="300" w:lineRule="auto"/>
        <w:ind w:right="844"/>
        <w:jc w:val="center"/>
        <w:rPr>
          <w:rFonts w:hint="eastAsia" w:ascii="仿宋" w:hAnsi="仿宋" w:eastAsia="仿宋"/>
          <w:b/>
          <w:sz w:val="30"/>
          <w:szCs w:val="30"/>
        </w:rPr>
      </w:pPr>
    </w:p>
    <w:tbl>
      <w:tblPr>
        <w:tblStyle w:val="4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KeyYear"/>
            <w:bookmarkEnd w:id="0"/>
            <w:r>
              <w:rPr>
                <w:rFonts w:hint="eastAsia" w:ascii="宋体" w:hAnsi="宋体"/>
                <w:bCs/>
                <w:sz w:val="24"/>
              </w:rPr>
              <w:t>课题名称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8" w:hRule="atLeast"/>
          <w:jc w:val="center"/>
        </w:trPr>
        <w:tc>
          <w:tcPr>
            <w:tcW w:w="9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/>
              <w:rPr>
                <w:rFonts w:hint="eastAsia" w:ascii="宋体" w:hAnsi="宋体"/>
                <w:i/>
                <w:i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i/>
                <w:iCs/>
              </w:rPr>
              <w:t>此处填写课题申报方案，</w:t>
            </w:r>
            <w:r>
              <w:rPr>
                <w:rFonts w:hint="eastAsia" w:ascii="宋体" w:hAnsi="宋体"/>
                <w:i/>
                <w:iCs/>
              </w:rPr>
              <w:t>本表不得出现</w:t>
            </w:r>
            <w:r>
              <w:rPr>
                <w:rFonts w:hint="eastAsia" w:ascii="宋体" w:hAnsi="宋体"/>
                <w:b/>
                <w:bCs/>
                <w:i/>
                <w:iCs/>
              </w:rPr>
              <w:t>申报者姓名、单位</w:t>
            </w:r>
            <w:r>
              <w:rPr>
                <w:rFonts w:hint="eastAsia" w:ascii="宋体" w:hAnsi="宋体"/>
                <w:b/>
                <w:bCs/>
                <w:i/>
                <w:iCs/>
                <w:lang w:eastAsia="zh-CN"/>
              </w:rPr>
              <w:t>、部门</w:t>
            </w:r>
            <w:r>
              <w:rPr>
                <w:rFonts w:hint="eastAsia" w:ascii="宋体" w:hAnsi="宋体"/>
                <w:i/>
                <w:iCs/>
              </w:rPr>
              <w:t>等有关信息</w:t>
            </w:r>
            <w:r>
              <w:rPr>
                <w:rFonts w:hint="eastAsia" w:ascii="宋体" w:hAnsi="宋体"/>
                <w:i/>
                <w:iCs/>
                <w:lang w:eastAsia="zh-CN"/>
              </w:rPr>
              <w:t>，</w:t>
            </w:r>
            <w:r>
              <w:rPr>
                <w:rFonts w:hint="eastAsia" w:ascii="宋体" w:hAnsi="宋体"/>
                <w:i/>
                <w:iCs/>
              </w:rPr>
              <w:t>字数在5</w:t>
            </w:r>
            <w:r>
              <w:rPr>
                <w:rFonts w:ascii="宋体" w:hAnsi="宋体"/>
                <w:i/>
                <w:iCs/>
              </w:rPr>
              <w:t>000字以内。</w:t>
            </w:r>
          </w:p>
          <w:p>
            <w:pPr>
              <w:numPr>
                <w:ilvl w:val="0"/>
                <w:numId w:val="1"/>
              </w:numPr>
              <w:ind w:left="420" w:leftChars="200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iCs/>
              </w:rPr>
              <w:t>本项目研究意义及国内外同类研究工作现状（附主要参考文献及出处</w:t>
            </w:r>
            <w:r>
              <w:rPr>
                <w:rFonts w:hint="eastAsia" w:ascii="Times New Roman" w:hAnsi="Times New Roman"/>
                <w:i/>
                <w:iCs/>
              </w:rPr>
              <w:t>、国内外相关专利情况</w:t>
            </w:r>
            <w:r>
              <w:rPr>
                <w:rFonts w:ascii="Times New Roman" w:hAnsi="Times New Roman"/>
                <w:i/>
                <w:iCs/>
              </w:rPr>
              <w:t>）</w:t>
            </w:r>
            <w:r>
              <w:rPr>
                <w:rFonts w:hint="eastAsia" w:ascii="宋体" w:hAnsi="宋体"/>
                <w:i/>
                <w:iCs/>
                <w:szCs w:val="22"/>
              </w:rPr>
              <w:t>；</w:t>
            </w:r>
          </w:p>
          <w:p>
            <w:pPr>
              <w:numPr>
                <w:ilvl w:val="0"/>
                <w:numId w:val="1"/>
              </w:numPr>
              <w:ind w:left="420" w:leftChars="200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iCs/>
              </w:rPr>
              <w:t>主要研究内容、目标、方案和进度及拟解决的关键问题</w:t>
            </w:r>
            <w:r>
              <w:rPr>
                <w:rFonts w:hint="eastAsia" w:ascii="Calibri" w:hAnsi="Calibri"/>
                <w:i/>
                <w:iCs/>
                <w:sz w:val="20"/>
                <w:szCs w:val="22"/>
              </w:rPr>
              <w:t>；</w:t>
            </w:r>
          </w:p>
          <w:p>
            <w:pPr>
              <w:numPr>
                <w:ilvl w:val="0"/>
                <w:numId w:val="1"/>
              </w:numPr>
              <w:ind w:left="420" w:leftChars="200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iCs/>
              </w:rPr>
              <w:t>预期成果形式、去向和效益</w:t>
            </w:r>
            <w:r>
              <w:rPr>
                <w:rFonts w:hint="eastAsia" w:ascii="Calibri" w:hAnsi="Calibri"/>
                <w:i/>
                <w:iCs/>
                <w:sz w:val="20"/>
                <w:szCs w:val="22"/>
              </w:rPr>
              <w:t>；</w:t>
            </w:r>
          </w:p>
          <w:p>
            <w:pPr>
              <w:ind w:right="420"/>
              <w:rPr>
                <w:rFonts w:hint="eastAsia" w:ascii="宋体" w:hAnsi="宋体" w:eastAsia="宋体"/>
                <w:b/>
                <w:i/>
                <w:iCs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i/>
                <w:iCs/>
                <w:szCs w:val="22"/>
                <w:lang w:eastAsia="zh-CN"/>
              </w:rPr>
              <w:t>格式示例：</w:t>
            </w:r>
          </w:p>
          <w:p>
            <w:pPr>
              <w:spacing w:line="240" w:lineRule="auto"/>
              <w:ind w:left="420" w:leftChars="200"/>
              <w:rPr>
                <w:rFonts w:hint="eastAsia" w:eastAsia="仿宋_GB2312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一、</w:t>
            </w:r>
            <w:r>
              <w:rPr>
                <w:rFonts w:hint="eastAsia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8"/>
                <w:szCs w:val="28"/>
              </w:rPr>
              <w:t>一级标题：仿宋，四号，加粗；</w:t>
            </w:r>
          </w:p>
          <w:p>
            <w:pPr>
              <w:spacing w:line="240" w:lineRule="auto"/>
              <w:ind w:left="420" w:leftChars="200"/>
              <w:rPr>
                <w:i/>
                <w:iCs/>
                <w:sz w:val="28"/>
                <w:szCs w:val="28"/>
              </w:rPr>
            </w:pPr>
            <w:r>
              <w:rPr>
                <w:rFonts w:hint="eastAsia"/>
                <w:i/>
                <w:iCs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</w:rPr>
              <w:t>二级标题：仿宋，小四，加粗，1.5倍行距；</w:t>
            </w:r>
          </w:p>
          <w:p>
            <w:pPr>
              <w:spacing w:line="240" w:lineRule="auto"/>
              <w:ind w:left="420" w:leftChars="200" w:firstLine="280" w:firstLineChars="100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i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三级标题：仿宋，小四，1.5倍行距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ind w:left="420" w:leftChars="200" w:firstLine="240" w:firstLineChars="100"/>
              <w:rPr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四级标题：仿宋，小四，1.5倍行距；</w:t>
            </w:r>
          </w:p>
          <w:p>
            <w:pPr>
              <w:ind w:left="0" w:leftChars="0" w:firstLine="1320" w:firstLineChars="550"/>
              <w:jc w:val="both"/>
              <w:rPr>
                <w:rFonts w:hint="eastAsia" w:ascii="Times New Roman" w:hAnsi="Times New Roman" w:eastAsia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正文：仿宋，小四，1.5倍行距。</w:t>
            </w:r>
          </w:p>
          <w:p>
            <w:pPr>
              <w:ind w:right="420"/>
              <w:rPr>
                <w:rFonts w:ascii="宋体" w:hAnsi="宋体"/>
                <w:i/>
                <w:i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（以上填报说明填写完时删除）</w:t>
            </w: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ascii="宋体" w:hAnsi="宋体"/>
                <w:b/>
                <w:szCs w:val="22"/>
              </w:rPr>
            </w:pPr>
          </w:p>
          <w:p>
            <w:pPr>
              <w:ind w:right="420" w:firstLine="420"/>
              <w:rPr>
                <w:rFonts w:hint="eastAsia" w:ascii="Calibri" w:hAnsi="Calibri"/>
                <w:sz w:val="20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bCs/>
          <w:sz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7D0C"/>
    <w:multiLevelType w:val="singleLevel"/>
    <w:tmpl w:val="5A377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DA"/>
    <w:rsid w:val="00033332"/>
    <w:rsid w:val="000D658C"/>
    <w:rsid w:val="00181F06"/>
    <w:rsid w:val="00274BB7"/>
    <w:rsid w:val="002C42E9"/>
    <w:rsid w:val="002D3259"/>
    <w:rsid w:val="002E581A"/>
    <w:rsid w:val="00324B50"/>
    <w:rsid w:val="00364A13"/>
    <w:rsid w:val="00385786"/>
    <w:rsid w:val="003A7CEE"/>
    <w:rsid w:val="005613DD"/>
    <w:rsid w:val="005666E2"/>
    <w:rsid w:val="005E58F7"/>
    <w:rsid w:val="00677CB9"/>
    <w:rsid w:val="006A2C6E"/>
    <w:rsid w:val="006C26C0"/>
    <w:rsid w:val="006D06DA"/>
    <w:rsid w:val="006E6B04"/>
    <w:rsid w:val="00745CBB"/>
    <w:rsid w:val="007C2AC3"/>
    <w:rsid w:val="008546CB"/>
    <w:rsid w:val="008701BE"/>
    <w:rsid w:val="00887094"/>
    <w:rsid w:val="00895823"/>
    <w:rsid w:val="00946C28"/>
    <w:rsid w:val="009A7BF6"/>
    <w:rsid w:val="00A217D1"/>
    <w:rsid w:val="00A65FFF"/>
    <w:rsid w:val="00A84E19"/>
    <w:rsid w:val="00AE4745"/>
    <w:rsid w:val="00B32EE9"/>
    <w:rsid w:val="00B56E14"/>
    <w:rsid w:val="00B867ED"/>
    <w:rsid w:val="00CD037C"/>
    <w:rsid w:val="00D01C88"/>
    <w:rsid w:val="00D11587"/>
    <w:rsid w:val="00D5428D"/>
    <w:rsid w:val="00E71B9D"/>
    <w:rsid w:val="00E76556"/>
    <w:rsid w:val="00EC7048"/>
    <w:rsid w:val="00F954D5"/>
    <w:rsid w:val="00F97888"/>
    <w:rsid w:val="00FF1FF8"/>
    <w:rsid w:val="08632197"/>
    <w:rsid w:val="0F9B2CDC"/>
    <w:rsid w:val="1C4E5439"/>
    <w:rsid w:val="1E7A2E56"/>
    <w:rsid w:val="2B163D4B"/>
    <w:rsid w:val="42921604"/>
    <w:rsid w:val="444E3F6A"/>
    <w:rsid w:val="49883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1185;&#30740;&#31649;&#29702;&#31995;&#32479;\WordOperation\template\&#27963;&#39029;&#35780;&#2345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活页评审表.dot</Template>
  <Company>Sky123.Org</Company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2017-11-21T08:10:00Z</dcterms:created>
  <dc:creator>zjedu</dc:creator>
  <cp:lastModifiedBy>池金米</cp:lastModifiedBy>
  <cp:lastPrinted>2014-09-03T05:46:00Z</cp:lastPrinted>
  <dcterms:modified xsi:type="dcterms:W3CDTF">2023-06-30T07:41:11Z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77354F5AB5D344BF90C68A82545A8244</vt:lpwstr>
  </property>
</Properties>
</file>